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8B" w:rsidRPr="00C33034" w:rsidRDefault="00EE1D8B" w:rsidP="00E37C2B">
      <w:pPr>
        <w:pStyle w:val="Caption"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</w:t>
      </w:r>
      <w:r>
        <w:rPr>
          <w:b w:val="0"/>
          <w:noProof/>
          <w:szCs w:val="28"/>
        </w:rPr>
        <w:t xml:space="preserve">  </w:t>
      </w:r>
      <w:r w:rsidRPr="00AF1453">
        <w:rPr>
          <w:b w:val="0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5.25pt;height:72.75pt;visibility:visible">
            <v:imagedata r:id="rId5" o:title=""/>
          </v:shape>
        </w:pict>
      </w:r>
      <w:r>
        <w:rPr>
          <w:b w:val="0"/>
          <w:noProof/>
          <w:szCs w:val="28"/>
        </w:rPr>
        <w:t xml:space="preserve">                     </w:t>
      </w:r>
      <w:r w:rsidRPr="009426E6">
        <w:rPr>
          <w:b w:val="0"/>
          <w:noProof/>
          <w:szCs w:val="28"/>
        </w:rPr>
        <w:t xml:space="preserve">                      </w:t>
      </w:r>
      <w:r>
        <w:rPr>
          <w:b w:val="0"/>
          <w:noProof/>
          <w:szCs w:val="28"/>
        </w:rPr>
        <w:t xml:space="preserve">        </w:t>
      </w:r>
      <w:r w:rsidRPr="002C7520">
        <w:rPr>
          <w:b w:val="0"/>
          <w:szCs w:val="28"/>
        </w:rPr>
        <w:t xml:space="preserve">         </w:t>
      </w:r>
      <w:r>
        <w:rPr>
          <w:b w:val="0"/>
          <w:szCs w:val="28"/>
        </w:rPr>
        <w:t xml:space="preserve">                                           </w:t>
      </w:r>
      <w:r w:rsidRPr="002C7520">
        <w:rPr>
          <w:b w:val="0"/>
          <w:szCs w:val="28"/>
        </w:rPr>
        <w:t xml:space="preserve">                                           </w:t>
      </w:r>
      <w:r>
        <w:rPr>
          <w:b w:val="0"/>
          <w:szCs w:val="28"/>
        </w:rPr>
        <w:t xml:space="preserve">                                                             </w:t>
      </w:r>
      <w:r w:rsidRPr="002C7520">
        <w:rPr>
          <w:b w:val="0"/>
          <w:szCs w:val="28"/>
        </w:rPr>
        <w:t xml:space="preserve"> </w:t>
      </w:r>
    </w:p>
    <w:p w:rsidR="00EE1D8B" w:rsidRPr="00BF5A1C" w:rsidRDefault="00EE1D8B" w:rsidP="001B696B">
      <w:pPr>
        <w:pStyle w:val="Caption"/>
        <w:spacing w:line="240" w:lineRule="auto"/>
        <w:rPr>
          <w:szCs w:val="28"/>
        </w:rPr>
      </w:pPr>
      <w:r w:rsidRPr="00BF5A1C">
        <w:rPr>
          <w:szCs w:val="28"/>
        </w:rPr>
        <w:t>Российская Федерация</w:t>
      </w:r>
    </w:p>
    <w:p w:rsidR="00EE1D8B" w:rsidRPr="00BF5A1C" w:rsidRDefault="00EE1D8B" w:rsidP="001B696B">
      <w:pPr>
        <w:pStyle w:val="Caption"/>
        <w:spacing w:line="240" w:lineRule="auto"/>
        <w:rPr>
          <w:szCs w:val="28"/>
        </w:rPr>
      </w:pPr>
      <w:r w:rsidRPr="00BF5A1C">
        <w:rPr>
          <w:szCs w:val="28"/>
        </w:rPr>
        <w:t>Новгородская область Шимский  район</w:t>
      </w:r>
    </w:p>
    <w:p w:rsidR="00EE1D8B" w:rsidRPr="00BF5A1C" w:rsidRDefault="00EE1D8B" w:rsidP="001B696B">
      <w:pPr>
        <w:pStyle w:val="Caption"/>
        <w:spacing w:line="240" w:lineRule="auto"/>
        <w:rPr>
          <w:szCs w:val="28"/>
        </w:rPr>
      </w:pPr>
      <w:r w:rsidRPr="00BF5A1C">
        <w:rPr>
          <w:szCs w:val="28"/>
        </w:rPr>
        <w:t xml:space="preserve">Администрация Шимского городского поселения </w:t>
      </w:r>
    </w:p>
    <w:p w:rsidR="00EE1D8B" w:rsidRPr="00BF5A1C" w:rsidRDefault="00EE1D8B" w:rsidP="001B696B">
      <w:pPr>
        <w:rPr>
          <w:sz w:val="28"/>
          <w:szCs w:val="28"/>
        </w:rPr>
      </w:pPr>
    </w:p>
    <w:p w:rsidR="00EE1D8B" w:rsidRPr="00F774C5" w:rsidRDefault="00EE1D8B" w:rsidP="001B696B">
      <w:pPr>
        <w:jc w:val="center"/>
        <w:rPr>
          <w:rFonts w:ascii="Times New Roman" w:hAnsi="Times New Roman"/>
          <w:b/>
          <w:sz w:val="28"/>
          <w:szCs w:val="28"/>
        </w:rPr>
      </w:pPr>
      <w:r w:rsidRPr="00F774C5">
        <w:rPr>
          <w:rFonts w:ascii="Times New Roman" w:hAnsi="Times New Roman"/>
          <w:b/>
          <w:sz w:val="28"/>
          <w:szCs w:val="28"/>
        </w:rPr>
        <w:t>ПОСТАНОВЛЕНИЕ</w:t>
      </w:r>
    </w:p>
    <w:p w:rsidR="00EE1D8B" w:rsidRPr="005A55B3" w:rsidRDefault="00EE1D8B" w:rsidP="003C1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5B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01.07.2015  </w:t>
      </w:r>
      <w:r w:rsidRPr="005A55B3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167</w:t>
      </w:r>
    </w:p>
    <w:p w:rsidR="00EE1D8B" w:rsidRPr="005A55B3" w:rsidRDefault="00EE1D8B" w:rsidP="001B69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5B3">
        <w:rPr>
          <w:rFonts w:ascii="Times New Roman" w:hAnsi="Times New Roman"/>
          <w:sz w:val="28"/>
          <w:szCs w:val="28"/>
        </w:rPr>
        <w:t>р.п. Шимск</w:t>
      </w:r>
    </w:p>
    <w:p w:rsidR="00EE1D8B" w:rsidRPr="005A55B3" w:rsidRDefault="00EE1D8B" w:rsidP="001B696B">
      <w:pPr>
        <w:spacing w:after="0" w:line="240" w:lineRule="auto"/>
        <w:rPr>
          <w:rFonts w:ascii="Times New Roman" w:hAnsi="Times New Roman"/>
          <w:color w:val="454141"/>
          <w:sz w:val="28"/>
          <w:szCs w:val="28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3828"/>
      </w:tblGrid>
      <w:tr w:rsidR="00EE1D8B" w:rsidRPr="00A82DBE" w:rsidTr="003954E4">
        <w:trPr>
          <w:tblCellSpacing w:w="0" w:type="dxa"/>
        </w:trPr>
        <w:tc>
          <w:tcPr>
            <w:tcW w:w="3828" w:type="dxa"/>
          </w:tcPr>
          <w:p w:rsidR="00EE1D8B" w:rsidRPr="005A55B3" w:rsidRDefault="00EE1D8B" w:rsidP="0031484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55B3">
              <w:rPr>
                <w:rFonts w:ascii="Times New Roman" w:hAnsi="Times New Roman"/>
                <w:b/>
                <w:bCs/>
                <w:sz w:val="28"/>
                <w:szCs w:val="28"/>
              </w:rPr>
              <w:t>О  проведении  смотра-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</w:t>
            </w:r>
            <w:r w:rsidRPr="005A55B3">
              <w:rPr>
                <w:rFonts w:ascii="Times New Roman" w:hAnsi="Times New Roman"/>
                <w:b/>
                <w:bCs/>
                <w:sz w:val="28"/>
                <w:szCs w:val="28"/>
              </w:rPr>
              <w:t>нкурса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A55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Шимский дворик - 2015</w:t>
            </w:r>
            <w:r w:rsidRPr="005A55B3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на территории  Шимского городского</w:t>
            </w:r>
            <w:r w:rsidRPr="005A55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поселе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ния</w:t>
            </w:r>
          </w:p>
          <w:p w:rsidR="00EE1D8B" w:rsidRPr="005A55B3" w:rsidRDefault="00EE1D8B" w:rsidP="001B6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D8B" w:rsidRDefault="00EE1D8B" w:rsidP="001B696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54141"/>
          <w:sz w:val="28"/>
          <w:szCs w:val="28"/>
        </w:rPr>
      </w:pPr>
    </w:p>
    <w:p w:rsidR="00EE1D8B" w:rsidRDefault="00EE1D8B" w:rsidP="001B696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54141"/>
          <w:sz w:val="28"/>
          <w:szCs w:val="28"/>
        </w:rPr>
      </w:pPr>
    </w:p>
    <w:p w:rsidR="00EE1D8B" w:rsidRDefault="00EE1D8B" w:rsidP="001B696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54141"/>
          <w:sz w:val="28"/>
          <w:szCs w:val="28"/>
        </w:rPr>
      </w:pPr>
    </w:p>
    <w:p w:rsidR="00EE1D8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54141"/>
          <w:sz w:val="28"/>
          <w:szCs w:val="28"/>
        </w:rPr>
      </w:pPr>
    </w:p>
    <w:p w:rsidR="00EE1D8B" w:rsidRDefault="00EE1D8B" w:rsidP="00F774C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45414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A55B3">
        <w:rPr>
          <w:rFonts w:ascii="Times New Roman" w:hAnsi="Times New Roman"/>
          <w:sz w:val="28"/>
          <w:szCs w:val="28"/>
        </w:rPr>
        <w:t>В целях улучшения эстетического облика Шимского городского поселения, привлечения населения к участию в работе по благоустр</w:t>
      </w:r>
      <w:r>
        <w:rPr>
          <w:rFonts w:ascii="Times New Roman" w:hAnsi="Times New Roman"/>
          <w:sz w:val="28"/>
          <w:szCs w:val="28"/>
        </w:rPr>
        <w:t xml:space="preserve">ойству и содержанию улиц, </w:t>
      </w:r>
      <w:r w:rsidRPr="005A55B3">
        <w:rPr>
          <w:rFonts w:ascii="Times New Roman" w:hAnsi="Times New Roman"/>
          <w:sz w:val="28"/>
          <w:szCs w:val="28"/>
        </w:rPr>
        <w:t xml:space="preserve"> домов и дворовых территорий,</w:t>
      </w:r>
      <w:r>
        <w:rPr>
          <w:rFonts w:ascii="Times New Roman" w:hAnsi="Times New Roman"/>
          <w:sz w:val="28"/>
          <w:szCs w:val="28"/>
        </w:rPr>
        <w:t xml:space="preserve"> и в связи с празднованием Дня поселка Шимск Администрация Шимского городского поселения</w:t>
      </w:r>
    </w:p>
    <w:p w:rsidR="00EE1D8B" w:rsidRPr="00F774C5" w:rsidRDefault="00EE1D8B" w:rsidP="00F774C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54141"/>
          <w:sz w:val="28"/>
          <w:szCs w:val="28"/>
        </w:rPr>
      </w:pPr>
      <w:r w:rsidRPr="00853531">
        <w:rPr>
          <w:rFonts w:ascii="Times New Roman" w:hAnsi="Times New Roman"/>
          <w:b/>
          <w:bCs/>
          <w:sz w:val="32"/>
          <w:szCs w:val="32"/>
        </w:rPr>
        <w:t>ПОСТАНОВЛЯ</w:t>
      </w:r>
      <w:r>
        <w:rPr>
          <w:rFonts w:ascii="Times New Roman" w:hAnsi="Times New Roman"/>
          <w:b/>
          <w:bCs/>
          <w:sz w:val="32"/>
          <w:szCs w:val="32"/>
        </w:rPr>
        <w:t>ЕТ</w:t>
      </w:r>
      <w:r w:rsidRPr="00853531">
        <w:rPr>
          <w:rFonts w:ascii="Times New Roman" w:hAnsi="Times New Roman"/>
          <w:b/>
          <w:bCs/>
          <w:sz w:val="32"/>
          <w:szCs w:val="32"/>
        </w:rPr>
        <w:t>:</w:t>
      </w:r>
    </w:p>
    <w:p w:rsidR="00EE1D8B" w:rsidRPr="005A55B3" w:rsidRDefault="00EE1D8B" w:rsidP="00F77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1.Провести на территории Шимского городского поселения с 01 июля 2015 года  по 01</w:t>
      </w:r>
      <w:r w:rsidRPr="005A55B3">
        <w:rPr>
          <w:rFonts w:ascii="Times New Roman" w:hAnsi="Times New Roman"/>
          <w:sz w:val="28"/>
          <w:szCs w:val="28"/>
        </w:rPr>
        <w:t xml:space="preserve"> августа 201</w:t>
      </w:r>
      <w:r>
        <w:rPr>
          <w:rFonts w:ascii="Times New Roman" w:hAnsi="Times New Roman"/>
          <w:sz w:val="28"/>
          <w:szCs w:val="28"/>
        </w:rPr>
        <w:t>5</w:t>
      </w:r>
      <w:r w:rsidRPr="005A55B3">
        <w:rPr>
          <w:rFonts w:ascii="Times New Roman" w:hAnsi="Times New Roman"/>
          <w:sz w:val="28"/>
          <w:szCs w:val="28"/>
        </w:rPr>
        <w:t xml:space="preserve"> года  смотр-конкурс «</w:t>
      </w:r>
      <w:r>
        <w:rPr>
          <w:rFonts w:ascii="Times New Roman" w:hAnsi="Times New Roman"/>
          <w:sz w:val="28"/>
          <w:szCs w:val="28"/>
        </w:rPr>
        <w:t>Шимский дворик -2015</w:t>
      </w:r>
      <w:r w:rsidRPr="005A55B3">
        <w:rPr>
          <w:rFonts w:ascii="Times New Roman" w:hAnsi="Times New Roman"/>
          <w:sz w:val="28"/>
          <w:szCs w:val="28"/>
        </w:rPr>
        <w:t>».</w:t>
      </w:r>
    </w:p>
    <w:p w:rsidR="00EE1D8B" w:rsidRPr="005A55B3" w:rsidRDefault="00EE1D8B" w:rsidP="00F77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A55B3">
        <w:rPr>
          <w:rFonts w:ascii="Times New Roman" w:hAnsi="Times New Roman"/>
          <w:sz w:val="28"/>
          <w:szCs w:val="28"/>
        </w:rPr>
        <w:t>Утвердить состав оргкомитета смотра-конкурса «</w:t>
      </w:r>
      <w:r>
        <w:rPr>
          <w:rFonts w:ascii="Times New Roman" w:hAnsi="Times New Roman"/>
          <w:sz w:val="28"/>
          <w:szCs w:val="28"/>
        </w:rPr>
        <w:t>Шимский дворик - 2015</w:t>
      </w:r>
      <w:r w:rsidRPr="005A55B3">
        <w:rPr>
          <w:rFonts w:ascii="Times New Roman" w:hAnsi="Times New Roman"/>
          <w:sz w:val="28"/>
          <w:szCs w:val="28"/>
        </w:rPr>
        <w:t>».</w:t>
      </w:r>
    </w:p>
    <w:p w:rsidR="00EE1D8B" w:rsidRDefault="00EE1D8B" w:rsidP="003148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A55B3">
        <w:rPr>
          <w:rFonts w:ascii="Times New Roman" w:hAnsi="Times New Roman"/>
          <w:sz w:val="28"/>
          <w:szCs w:val="28"/>
        </w:rPr>
        <w:t>Утвердить положение о смотре-конкурсе «</w:t>
      </w:r>
      <w:r>
        <w:rPr>
          <w:rFonts w:ascii="Times New Roman" w:hAnsi="Times New Roman"/>
          <w:sz w:val="28"/>
          <w:szCs w:val="28"/>
        </w:rPr>
        <w:t>Шимский дворик - 2015</w:t>
      </w:r>
      <w:r w:rsidRPr="005A55B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на территории  Шимского  городского поселения</w:t>
      </w:r>
      <w:r w:rsidRPr="005A55B3">
        <w:rPr>
          <w:rFonts w:ascii="Times New Roman" w:hAnsi="Times New Roman"/>
          <w:sz w:val="28"/>
          <w:szCs w:val="28"/>
        </w:rPr>
        <w:t>.</w:t>
      </w:r>
    </w:p>
    <w:p w:rsidR="00EE1D8B" w:rsidRDefault="00EE1D8B" w:rsidP="00F774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</w:t>
      </w:r>
      <w:r w:rsidRPr="00F774C5">
        <w:rPr>
          <w:rFonts w:ascii="Times New Roman" w:hAnsi="Times New Roman"/>
          <w:sz w:val="28"/>
          <w:szCs w:val="28"/>
        </w:rPr>
        <w:t>Разместить данное постановление на официальном сайте Администрации Шимского городского поселения в информационно-телекоммуникационной сети «Интернет».</w:t>
      </w:r>
    </w:p>
    <w:p w:rsidR="00EE1D8B" w:rsidRDefault="00EE1D8B" w:rsidP="00F774C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A55B3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EE1D8B" w:rsidRDefault="00EE1D8B" w:rsidP="00C526A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74C5">
        <w:rPr>
          <w:rFonts w:ascii="Times New Roman" w:hAnsi="Times New Roman"/>
          <w:b/>
          <w:bCs/>
          <w:sz w:val="28"/>
          <w:szCs w:val="28"/>
        </w:rPr>
        <w:t xml:space="preserve">Заместитель Главы </w:t>
      </w:r>
    </w:p>
    <w:p w:rsidR="00EE1D8B" w:rsidRDefault="00EE1D8B" w:rsidP="00C526A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774C5">
        <w:rPr>
          <w:rFonts w:ascii="Times New Roman" w:hAnsi="Times New Roman"/>
          <w:b/>
          <w:bCs/>
          <w:sz w:val="28"/>
          <w:szCs w:val="28"/>
        </w:rPr>
        <w:t xml:space="preserve">администрации  поселения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F774C5">
        <w:rPr>
          <w:rFonts w:ascii="Times New Roman" w:hAnsi="Times New Roman"/>
          <w:b/>
          <w:bCs/>
          <w:sz w:val="28"/>
          <w:szCs w:val="28"/>
        </w:rPr>
        <w:t xml:space="preserve">    Н.Н. Петрова  </w:t>
      </w:r>
    </w:p>
    <w:p w:rsidR="00EE1D8B" w:rsidRPr="00C526A9" w:rsidRDefault="00EE1D8B" w:rsidP="00C526A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710"/>
      </w:tblGrid>
      <w:tr w:rsidR="00EE1D8B" w:rsidRPr="00A82DBE" w:rsidTr="001B696B">
        <w:trPr>
          <w:tblCellSpacing w:w="0" w:type="dxa"/>
        </w:trPr>
        <w:tc>
          <w:tcPr>
            <w:tcW w:w="4710" w:type="dxa"/>
          </w:tcPr>
          <w:p w:rsidR="00EE1D8B" w:rsidRDefault="00EE1D8B" w:rsidP="001B6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УТВЕРЖДЁН</w:t>
            </w:r>
          </w:p>
          <w:p w:rsidR="00EE1D8B" w:rsidRPr="00E37C2B" w:rsidRDefault="00EE1D8B" w:rsidP="001B6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C2B">
              <w:rPr>
                <w:rFonts w:ascii="Times New Roman" w:hAnsi="Times New Roman"/>
                <w:sz w:val="28"/>
                <w:szCs w:val="28"/>
              </w:rPr>
              <w:t xml:space="preserve">постановлением  Шимского городского поселения </w:t>
            </w:r>
          </w:p>
          <w:p w:rsidR="00EE1D8B" w:rsidRPr="00853531" w:rsidRDefault="00EE1D8B" w:rsidP="0031484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01.07</w:t>
            </w:r>
            <w:r w:rsidRPr="00E37C2B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37C2B">
              <w:rPr>
                <w:rFonts w:ascii="Times New Roman" w:hAnsi="Times New Roman"/>
                <w:sz w:val="28"/>
                <w:szCs w:val="28"/>
              </w:rPr>
              <w:t xml:space="preserve">    № 1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</w:tbl>
    <w:p w:rsidR="00EE1D8B" w:rsidRPr="00853531" w:rsidRDefault="00EE1D8B" w:rsidP="001B69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E1D8B" w:rsidRPr="00853531" w:rsidRDefault="00EE1D8B" w:rsidP="001B69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E1D8B" w:rsidRPr="00853531" w:rsidRDefault="00EE1D8B" w:rsidP="001B69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E1D8B" w:rsidRPr="00853531" w:rsidRDefault="00EE1D8B" w:rsidP="001B69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E1D8B" w:rsidRPr="00853531" w:rsidRDefault="00EE1D8B" w:rsidP="001B69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3531">
        <w:rPr>
          <w:rFonts w:ascii="Times New Roman" w:hAnsi="Times New Roman"/>
          <w:b/>
          <w:bCs/>
          <w:sz w:val="32"/>
          <w:szCs w:val="32"/>
        </w:rPr>
        <w:t>СОСТАВ ОРГКОМИТЕТА</w:t>
      </w:r>
    </w:p>
    <w:p w:rsidR="00EE1D8B" w:rsidRPr="00E37C2B" w:rsidRDefault="00EE1D8B" w:rsidP="001B69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353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E37C2B">
        <w:rPr>
          <w:rFonts w:ascii="Times New Roman" w:hAnsi="Times New Roman"/>
          <w:b/>
          <w:bCs/>
          <w:sz w:val="28"/>
          <w:szCs w:val="28"/>
        </w:rPr>
        <w:t>смотра-конкурса «Шимский дворик - 201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E37C2B">
        <w:rPr>
          <w:rFonts w:ascii="Times New Roman" w:hAnsi="Times New Roman"/>
          <w:b/>
          <w:bCs/>
          <w:sz w:val="28"/>
          <w:szCs w:val="28"/>
        </w:rPr>
        <w:t>»</w:t>
      </w:r>
    </w:p>
    <w:p w:rsidR="00EE1D8B" w:rsidRPr="00E37C2B" w:rsidRDefault="00EE1D8B" w:rsidP="001B6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1D8B" w:rsidRPr="00E37C2B" w:rsidRDefault="00EE1D8B" w:rsidP="003C1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Васильев С.Л. - Глава Шимского городского поселения, председатель оргкомитета;</w:t>
      </w:r>
    </w:p>
    <w:p w:rsidR="00EE1D8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оргкомитета: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Петрова Н.Н. - заместитель Главы администрации Шимского городского поселения;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Чистякова Т.А</w:t>
      </w:r>
      <w:r w:rsidRPr="00E37C2B">
        <w:rPr>
          <w:rFonts w:ascii="Times New Roman" w:hAnsi="Times New Roman"/>
          <w:sz w:val="28"/>
          <w:szCs w:val="28"/>
        </w:rPr>
        <w:t xml:space="preserve">. -  </w:t>
      </w:r>
      <w:r>
        <w:rPr>
          <w:rFonts w:ascii="Times New Roman" w:hAnsi="Times New Roman"/>
          <w:sz w:val="28"/>
          <w:szCs w:val="28"/>
        </w:rPr>
        <w:t>главный служащий по благоустройству и кадровой работе</w:t>
      </w:r>
      <w:r w:rsidRPr="00E37C2B">
        <w:rPr>
          <w:rFonts w:ascii="Times New Roman" w:hAnsi="Times New Roman"/>
          <w:sz w:val="28"/>
          <w:szCs w:val="28"/>
        </w:rPr>
        <w:t xml:space="preserve"> администрации Шимского городского поселения;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Герасименко С.Н. – ведущий служащий  администрации Шимского городского поселения;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Воронова Н.В. – главный специалист</w:t>
      </w:r>
      <w:r>
        <w:rPr>
          <w:rFonts w:ascii="Times New Roman" w:hAnsi="Times New Roman"/>
          <w:sz w:val="28"/>
          <w:szCs w:val="28"/>
        </w:rPr>
        <w:t>, экономист</w:t>
      </w:r>
      <w:r w:rsidRPr="00E37C2B">
        <w:rPr>
          <w:rFonts w:ascii="Times New Roman" w:hAnsi="Times New Roman"/>
          <w:sz w:val="28"/>
          <w:szCs w:val="28"/>
        </w:rPr>
        <w:t xml:space="preserve"> администрации Шимского городского поселения;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Николаев О.Н. -  председатель Совета ветеранов Шимского городского поселения (по согласованию);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Шаяхметова Т</w:t>
      </w:r>
      <w:r w:rsidRPr="00E37C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Н </w:t>
      </w:r>
      <w:r w:rsidRPr="00E37C2B">
        <w:rPr>
          <w:rFonts w:ascii="Times New Roman" w:hAnsi="Times New Roman"/>
          <w:sz w:val="28"/>
          <w:szCs w:val="28"/>
        </w:rPr>
        <w:t>- корреспондент  газеты «Шимские вести» (по согласованию).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D8B" w:rsidRPr="00E37C2B" w:rsidRDefault="00EE1D8B" w:rsidP="001B696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D8B" w:rsidRPr="00E37C2B" w:rsidRDefault="00EE1D8B" w:rsidP="001B696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D8B" w:rsidRPr="00E37C2B" w:rsidRDefault="00EE1D8B" w:rsidP="001B696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D8B" w:rsidRDefault="00EE1D8B" w:rsidP="001B696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D8B" w:rsidRPr="00E37C2B" w:rsidRDefault="00EE1D8B" w:rsidP="001B696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D8B" w:rsidRPr="00853531" w:rsidRDefault="00EE1D8B" w:rsidP="001B696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710"/>
      </w:tblGrid>
      <w:tr w:rsidR="00EE1D8B" w:rsidRPr="00A82DBE" w:rsidTr="001B696B">
        <w:trPr>
          <w:tblCellSpacing w:w="0" w:type="dxa"/>
        </w:trPr>
        <w:tc>
          <w:tcPr>
            <w:tcW w:w="4710" w:type="dxa"/>
          </w:tcPr>
          <w:p w:rsidR="00EE1D8B" w:rsidRPr="00E37C2B" w:rsidRDefault="00EE1D8B" w:rsidP="001B6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EE1D8B" w:rsidRPr="00E37C2B" w:rsidRDefault="00EE1D8B" w:rsidP="001B6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C2B">
              <w:rPr>
                <w:rFonts w:ascii="Times New Roman" w:hAnsi="Times New Roman"/>
                <w:sz w:val="28"/>
                <w:szCs w:val="28"/>
              </w:rPr>
              <w:t>постановлением  Шимского городского поселения</w:t>
            </w:r>
          </w:p>
          <w:p w:rsidR="00EE1D8B" w:rsidRPr="00853531" w:rsidRDefault="00EE1D8B" w:rsidP="0031484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01.07.2015</w:t>
            </w:r>
            <w:r w:rsidRPr="00E37C2B">
              <w:rPr>
                <w:rFonts w:ascii="Times New Roman" w:hAnsi="Times New Roman"/>
                <w:sz w:val="28"/>
                <w:szCs w:val="28"/>
              </w:rPr>
              <w:t xml:space="preserve">   №  1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</w:tbl>
    <w:p w:rsidR="00EE1D8B" w:rsidRPr="00853531" w:rsidRDefault="00EE1D8B" w:rsidP="001B69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E1D8B" w:rsidRPr="00853531" w:rsidRDefault="00EE1D8B" w:rsidP="001B69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E1D8B" w:rsidRPr="00853531" w:rsidRDefault="00EE1D8B" w:rsidP="001B69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E1D8B" w:rsidRPr="00853531" w:rsidRDefault="00EE1D8B" w:rsidP="001B69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  <w:r w:rsidRPr="00853531">
        <w:rPr>
          <w:rFonts w:ascii="Times New Roman" w:hAnsi="Times New Roman"/>
          <w:b/>
          <w:bCs/>
          <w:sz w:val="32"/>
          <w:szCs w:val="32"/>
        </w:rPr>
        <w:t>ПОЛОЖЕНИЕ</w:t>
      </w:r>
    </w:p>
    <w:p w:rsidR="00EE1D8B" w:rsidRPr="00E37C2B" w:rsidRDefault="00EE1D8B" w:rsidP="001B6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531">
        <w:rPr>
          <w:rFonts w:ascii="Times New Roman" w:hAnsi="Times New Roman"/>
          <w:b/>
          <w:bCs/>
          <w:sz w:val="32"/>
          <w:szCs w:val="32"/>
        </w:rPr>
        <w:t xml:space="preserve">о </w:t>
      </w:r>
      <w:r w:rsidRPr="00E37C2B">
        <w:rPr>
          <w:rFonts w:ascii="Times New Roman" w:hAnsi="Times New Roman"/>
          <w:b/>
          <w:bCs/>
          <w:sz w:val="28"/>
          <w:szCs w:val="28"/>
        </w:rPr>
        <w:t>проведении смотра-конкурса</w:t>
      </w:r>
    </w:p>
    <w:p w:rsidR="00EE1D8B" w:rsidRPr="00E37C2B" w:rsidRDefault="00EE1D8B" w:rsidP="001B6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b/>
          <w:bCs/>
          <w:sz w:val="28"/>
          <w:szCs w:val="28"/>
        </w:rPr>
        <w:t>«Шимский дворик - 201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E37C2B">
        <w:rPr>
          <w:rFonts w:ascii="Times New Roman" w:hAnsi="Times New Roman"/>
          <w:b/>
          <w:bCs/>
          <w:sz w:val="28"/>
          <w:szCs w:val="28"/>
        </w:rPr>
        <w:t>»  на территории Шимского городского поселения</w:t>
      </w:r>
    </w:p>
    <w:p w:rsidR="00EE1D8B" w:rsidRDefault="00EE1D8B" w:rsidP="001B69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1D8B" w:rsidRPr="00E37C2B" w:rsidRDefault="00EE1D8B" w:rsidP="001B6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 xml:space="preserve">       Смотр-конкурс «Шимский дворик - 201</w:t>
      </w:r>
      <w:r>
        <w:rPr>
          <w:rFonts w:ascii="Times New Roman" w:hAnsi="Times New Roman"/>
          <w:sz w:val="28"/>
          <w:szCs w:val="28"/>
        </w:rPr>
        <w:t>5</w:t>
      </w:r>
      <w:r w:rsidRPr="00E37C2B">
        <w:rPr>
          <w:rFonts w:ascii="Times New Roman" w:hAnsi="Times New Roman"/>
          <w:sz w:val="28"/>
          <w:szCs w:val="28"/>
        </w:rPr>
        <w:t>» (далее -  смотр-конкурс) проводится среди организаций, многоквартирных и частных домов Шимского городского поселения.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7C2B">
        <w:rPr>
          <w:rFonts w:ascii="Times New Roman" w:hAnsi="Times New Roman"/>
          <w:b/>
          <w:sz w:val="28"/>
          <w:szCs w:val="28"/>
        </w:rPr>
        <w:t>2. Цели и задачи</w:t>
      </w:r>
    </w:p>
    <w:p w:rsidR="00EE1D8B" w:rsidRPr="00E37C2B" w:rsidRDefault="00EE1D8B" w:rsidP="008A6ED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2.1.Основной  целью   смотра-конкурса    является    эстетическое благоустройство территории  Шимского городского поселения.</w:t>
      </w:r>
    </w:p>
    <w:p w:rsidR="00EE1D8B" w:rsidRPr="00E37C2B" w:rsidRDefault="00EE1D8B" w:rsidP="008A6ED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2.2.  Основные задачи  смотра-конкурса: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-  привлечение населения к практическому участию в работе по благоустройству и содержанию улиц, дворов, домов с дворовыми территориями;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-  украшение улиц, дворов  малыми архитектурными формами;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-  озеленени</w:t>
      </w:r>
      <w:r>
        <w:rPr>
          <w:rFonts w:ascii="Times New Roman" w:hAnsi="Times New Roman"/>
          <w:sz w:val="28"/>
          <w:szCs w:val="28"/>
        </w:rPr>
        <w:t>е и улучшение дизайна населенных пунктов</w:t>
      </w:r>
      <w:r w:rsidRPr="00E37C2B">
        <w:rPr>
          <w:rFonts w:ascii="Times New Roman" w:hAnsi="Times New Roman"/>
          <w:sz w:val="28"/>
          <w:szCs w:val="28"/>
        </w:rPr>
        <w:t xml:space="preserve"> Шимского городского поселения;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- выявление и распространение лучшего опыта инициативных жителей городского поселения.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b/>
          <w:bCs/>
          <w:sz w:val="28"/>
          <w:szCs w:val="28"/>
        </w:rPr>
        <w:t>3. Организация смотра-конкурса</w:t>
      </w:r>
    </w:p>
    <w:p w:rsidR="00EE1D8B" w:rsidRPr="00E37C2B" w:rsidRDefault="00EE1D8B" w:rsidP="008A6ED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3.1.    Организатором   смотра-конкурса   выступает Администрация Шимского городского поселения.</w:t>
      </w:r>
    </w:p>
    <w:p w:rsidR="00EE1D8B" w:rsidRPr="00E37C2B" w:rsidRDefault="00EE1D8B" w:rsidP="008A6ED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 xml:space="preserve">3.2.    Сроки проведения смотра-конкурса – с </w:t>
      </w:r>
      <w:r>
        <w:rPr>
          <w:rFonts w:ascii="Times New Roman" w:hAnsi="Times New Roman"/>
          <w:sz w:val="28"/>
          <w:szCs w:val="28"/>
        </w:rPr>
        <w:t>01</w:t>
      </w:r>
      <w:r w:rsidRPr="00E37C2B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</w:t>
      </w:r>
      <w:r w:rsidRPr="00E37C2B">
        <w:rPr>
          <w:rFonts w:ascii="Times New Roman" w:hAnsi="Times New Roman"/>
          <w:sz w:val="28"/>
          <w:szCs w:val="28"/>
        </w:rPr>
        <w:t>я 201</w:t>
      </w:r>
      <w:r>
        <w:rPr>
          <w:rFonts w:ascii="Times New Roman" w:hAnsi="Times New Roman"/>
          <w:sz w:val="28"/>
          <w:szCs w:val="28"/>
        </w:rPr>
        <w:t>5</w:t>
      </w:r>
      <w:r w:rsidRPr="00E37C2B">
        <w:rPr>
          <w:rFonts w:ascii="Times New Roman" w:hAnsi="Times New Roman"/>
          <w:sz w:val="28"/>
          <w:szCs w:val="28"/>
        </w:rPr>
        <w:t xml:space="preserve"> года по 0</w:t>
      </w:r>
      <w:r>
        <w:rPr>
          <w:rFonts w:ascii="Times New Roman" w:hAnsi="Times New Roman"/>
          <w:sz w:val="28"/>
          <w:szCs w:val="28"/>
        </w:rPr>
        <w:t>1</w:t>
      </w:r>
      <w:r w:rsidRPr="00E37C2B">
        <w:rPr>
          <w:rFonts w:ascii="Times New Roman" w:hAnsi="Times New Roman"/>
          <w:sz w:val="28"/>
          <w:szCs w:val="28"/>
        </w:rPr>
        <w:t xml:space="preserve"> августа 201</w:t>
      </w:r>
      <w:r>
        <w:rPr>
          <w:rFonts w:ascii="Times New Roman" w:hAnsi="Times New Roman"/>
          <w:sz w:val="28"/>
          <w:szCs w:val="28"/>
        </w:rPr>
        <w:t>5</w:t>
      </w:r>
      <w:r w:rsidRPr="00E37C2B">
        <w:rPr>
          <w:rFonts w:ascii="Times New Roman" w:hAnsi="Times New Roman"/>
          <w:sz w:val="28"/>
          <w:szCs w:val="28"/>
        </w:rPr>
        <w:t xml:space="preserve"> года.</w:t>
      </w:r>
    </w:p>
    <w:p w:rsidR="00EE1D8B" w:rsidRPr="00575C9F" w:rsidRDefault="00EE1D8B" w:rsidP="008A6ED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75C9F">
        <w:rPr>
          <w:rFonts w:ascii="Times New Roman" w:hAnsi="Times New Roman"/>
          <w:b/>
          <w:sz w:val="28"/>
          <w:szCs w:val="28"/>
        </w:rPr>
        <w:t>3.3. Смотр-конкурс проводится по следующим номинациям:</w:t>
      </w:r>
    </w:p>
    <w:p w:rsidR="00EE1D8B" w:rsidRDefault="00EE1D8B" w:rsidP="00575C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75C9F">
        <w:rPr>
          <w:rFonts w:ascii="Times New Roman" w:hAnsi="Times New Roman"/>
          <w:sz w:val="28"/>
          <w:szCs w:val="28"/>
        </w:rPr>
        <w:t xml:space="preserve">  1. «Двор образцового содержания»</w:t>
      </w:r>
      <w:r>
        <w:rPr>
          <w:rFonts w:ascii="Times New Roman" w:hAnsi="Times New Roman"/>
          <w:sz w:val="28"/>
          <w:szCs w:val="28"/>
        </w:rPr>
        <w:t>;</w:t>
      </w:r>
    </w:p>
    <w:p w:rsidR="00EE1D8B" w:rsidRDefault="00EE1D8B" w:rsidP="00575C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«Лучший (ая) балкон/лоджия»;</w:t>
      </w:r>
    </w:p>
    <w:p w:rsidR="00EE1D8B" w:rsidRDefault="00EE1D8B" w:rsidP="00575C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«Лучший (ая) цветник/клумба;</w:t>
      </w:r>
    </w:p>
    <w:p w:rsidR="00EE1D8B" w:rsidRDefault="00EE1D8B" w:rsidP="00575C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 «Лучшая частная усадьба»;</w:t>
      </w:r>
    </w:p>
    <w:p w:rsidR="00EE1D8B" w:rsidRDefault="00EE1D8B" w:rsidP="00575C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 «Активный участник движения по благоустройству поселения»;</w:t>
      </w:r>
    </w:p>
    <w:p w:rsidR="00EE1D8B" w:rsidRDefault="00EE1D8B" w:rsidP="00575C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6.«Самая благоустроенная территория учреждения, организации, предприятия»;</w:t>
      </w:r>
    </w:p>
    <w:p w:rsidR="00EE1D8B" w:rsidRDefault="00EE1D8B" w:rsidP="00575C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Для целей данного Положения используются следующие понятия:</w:t>
      </w:r>
    </w:p>
    <w:p w:rsidR="00EE1D8B" w:rsidRDefault="00EE1D8B" w:rsidP="00575C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 – один или несколько жилых многоквартирных домов с прилегающей к ним территорией и малыми архитектурными формами.</w:t>
      </w:r>
    </w:p>
    <w:p w:rsidR="00EE1D8B" w:rsidRPr="00E37C2B" w:rsidRDefault="00EE1D8B" w:rsidP="003C1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b/>
          <w:bCs/>
          <w:sz w:val="28"/>
          <w:szCs w:val="28"/>
        </w:rPr>
        <w:t>4. Порядок и условия проведения смотра-конкурса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 xml:space="preserve">   4.1.  Для участия в смотре-конкурсе необходимо в срок с </w:t>
      </w:r>
      <w:r>
        <w:rPr>
          <w:rFonts w:ascii="Times New Roman" w:hAnsi="Times New Roman"/>
          <w:sz w:val="28"/>
          <w:szCs w:val="28"/>
        </w:rPr>
        <w:t>01</w:t>
      </w:r>
      <w:r w:rsidRPr="00E37C2B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</w:t>
      </w:r>
      <w:r w:rsidRPr="00E37C2B">
        <w:rPr>
          <w:rFonts w:ascii="Times New Roman" w:hAnsi="Times New Roman"/>
          <w:sz w:val="28"/>
          <w:szCs w:val="28"/>
        </w:rPr>
        <w:t>я 201</w:t>
      </w:r>
      <w:r>
        <w:rPr>
          <w:rFonts w:ascii="Times New Roman" w:hAnsi="Times New Roman"/>
          <w:sz w:val="28"/>
          <w:szCs w:val="28"/>
        </w:rPr>
        <w:t>5</w:t>
      </w:r>
      <w:r w:rsidRPr="00E37C2B">
        <w:rPr>
          <w:rFonts w:ascii="Times New Roman" w:hAnsi="Times New Roman"/>
          <w:sz w:val="28"/>
          <w:szCs w:val="28"/>
        </w:rPr>
        <w:t xml:space="preserve"> года до 0</w:t>
      </w:r>
      <w:r>
        <w:rPr>
          <w:rFonts w:ascii="Times New Roman" w:hAnsi="Times New Roman"/>
          <w:sz w:val="28"/>
          <w:szCs w:val="28"/>
        </w:rPr>
        <w:t>1</w:t>
      </w:r>
      <w:r w:rsidRPr="00E37C2B">
        <w:rPr>
          <w:rFonts w:ascii="Times New Roman" w:hAnsi="Times New Roman"/>
          <w:sz w:val="28"/>
          <w:szCs w:val="28"/>
        </w:rPr>
        <w:t xml:space="preserve"> августа 201</w:t>
      </w:r>
      <w:r>
        <w:rPr>
          <w:rFonts w:ascii="Times New Roman" w:hAnsi="Times New Roman"/>
          <w:sz w:val="28"/>
          <w:szCs w:val="28"/>
        </w:rPr>
        <w:t>5</w:t>
      </w:r>
      <w:r w:rsidRPr="00E37C2B">
        <w:rPr>
          <w:rFonts w:ascii="Times New Roman" w:hAnsi="Times New Roman"/>
          <w:sz w:val="28"/>
          <w:szCs w:val="28"/>
        </w:rPr>
        <w:t xml:space="preserve"> года направить в  Администрацию Шимского городского поселения заявление в произвольной форме в соответствии с заявленной номинацией.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  <w:u w:val="single"/>
        </w:rPr>
        <w:t>Заявка на участие в смотре-конкурсе:</w:t>
      </w:r>
      <w:r w:rsidRPr="00E37C2B">
        <w:rPr>
          <w:rFonts w:ascii="Times New Roman" w:hAnsi="Times New Roman"/>
          <w:sz w:val="28"/>
          <w:szCs w:val="28"/>
        </w:rPr>
        <w:t xml:space="preserve"> 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37C2B">
        <w:rPr>
          <w:rFonts w:ascii="Times New Roman" w:hAnsi="Times New Roman"/>
          <w:sz w:val="28"/>
          <w:szCs w:val="28"/>
        </w:rPr>
        <w:t xml:space="preserve"> </w:t>
      </w:r>
      <w:r w:rsidRPr="00E37C2B">
        <w:rPr>
          <w:rFonts w:ascii="Times New Roman" w:hAnsi="Times New Roman"/>
          <w:sz w:val="28"/>
          <w:szCs w:val="28"/>
          <w:u w:val="single"/>
        </w:rPr>
        <w:t xml:space="preserve">Для </w:t>
      </w:r>
      <w:r>
        <w:rPr>
          <w:rFonts w:ascii="Times New Roman" w:hAnsi="Times New Roman"/>
          <w:sz w:val="28"/>
          <w:szCs w:val="28"/>
          <w:u w:val="single"/>
        </w:rPr>
        <w:t xml:space="preserve">учреждений и </w:t>
      </w:r>
      <w:r w:rsidRPr="00E37C2B">
        <w:rPr>
          <w:rFonts w:ascii="Times New Roman" w:hAnsi="Times New Roman"/>
          <w:sz w:val="28"/>
          <w:szCs w:val="28"/>
          <w:u w:val="single"/>
        </w:rPr>
        <w:t>организаций:</w:t>
      </w:r>
    </w:p>
    <w:p w:rsidR="00EE1D8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C2B">
        <w:rPr>
          <w:rFonts w:ascii="Times New Roman" w:hAnsi="Times New Roman"/>
          <w:sz w:val="28"/>
          <w:szCs w:val="28"/>
        </w:rPr>
        <w:t xml:space="preserve">название организации, ФИО руководителя организации, ФИО ответственного за участие в смотре-конкурсе, адрес, контактный телефон, </w:t>
      </w:r>
      <w:r>
        <w:rPr>
          <w:rFonts w:ascii="Times New Roman" w:hAnsi="Times New Roman"/>
          <w:sz w:val="28"/>
          <w:szCs w:val="28"/>
        </w:rPr>
        <w:t>наименование номинации.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37C2B">
        <w:rPr>
          <w:rFonts w:ascii="Times New Roman" w:hAnsi="Times New Roman"/>
          <w:sz w:val="28"/>
          <w:szCs w:val="28"/>
        </w:rPr>
        <w:t>   фотографии заявленных на  смотр-конкурс композиций.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37C2B">
        <w:rPr>
          <w:rFonts w:ascii="Times New Roman" w:hAnsi="Times New Roman"/>
          <w:sz w:val="28"/>
          <w:szCs w:val="28"/>
          <w:u w:val="single"/>
        </w:rPr>
        <w:t>Для жителей Шимского городского поселения: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-      ФИО участника, домашний адрес, контактный телефон, наименование номинации;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-     фотографии заявленных на  смотр-конкурс композиций.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4.2.   Оргкомитет рассматривает полученные от претендентов заявки с выездом на объект  смотра-конкурса и подводит итоги  смотра-конкурса в срок до 05 августа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E37C2B">
        <w:rPr>
          <w:rFonts w:ascii="Times New Roman" w:hAnsi="Times New Roman"/>
          <w:sz w:val="28"/>
          <w:szCs w:val="28"/>
        </w:rPr>
        <w:t>года.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b/>
          <w:bCs/>
          <w:sz w:val="28"/>
          <w:szCs w:val="28"/>
        </w:rPr>
        <w:t>5. Критерии оценки объектов смотра-конкурса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5.1. Критерии оценки: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-      оригинальность и привлекательность цветочного оформления и элементов озеленения;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-      единство архитектурного ансамбля, цветочного оформления и элементов озеленения;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-      обустройство и содержание мест отдыха, малых архитектурных форм,  площадок, декоративных ограждений и других элементов благоустройства двора;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-  ассортимент растений и удобство, комфорт и возможность ухода за растениями;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-  многообразие приёмов художественного оформления интерьера, композиционная завершенность.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b/>
          <w:bCs/>
          <w:sz w:val="28"/>
          <w:szCs w:val="28"/>
        </w:rPr>
        <w:t>6. Подведение итогов  смотра-конкурса и награждение победителей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6.1. По итогам  смотра-конкурса «Шимский дворик - 201</w:t>
      </w:r>
      <w:r>
        <w:rPr>
          <w:rFonts w:ascii="Times New Roman" w:hAnsi="Times New Roman"/>
          <w:sz w:val="28"/>
          <w:szCs w:val="28"/>
        </w:rPr>
        <w:t>5</w:t>
      </w:r>
      <w:r w:rsidRPr="00E37C2B">
        <w:rPr>
          <w:rFonts w:ascii="Times New Roman" w:hAnsi="Times New Roman"/>
          <w:sz w:val="28"/>
          <w:szCs w:val="28"/>
        </w:rPr>
        <w:t xml:space="preserve">»  определяется  </w:t>
      </w:r>
      <w:r>
        <w:rPr>
          <w:rFonts w:ascii="Times New Roman" w:hAnsi="Times New Roman"/>
          <w:sz w:val="28"/>
          <w:szCs w:val="28"/>
        </w:rPr>
        <w:t xml:space="preserve">одно </w:t>
      </w:r>
      <w:r w:rsidRPr="00E37C2B">
        <w:rPr>
          <w:rFonts w:ascii="Times New Roman" w:hAnsi="Times New Roman"/>
          <w:sz w:val="28"/>
          <w:szCs w:val="28"/>
        </w:rPr>
        <w:t>призов</w:t>
      </w:r>
      <w:r>
        <w:rPr>
          <w:rFonts w:ascii="Times New Roman" w:hAnsi="Times New Roman"/>
          <w:sz w:val="28"/>
          <w:szCs w:val="28"/>
        </w:rPr>
        <w:t>ое</w:t>
      </w:r>
      <w:r w:rsidRPr="00E37C2B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о</w:t>
      </w:r>
      <w:r w:rsidRPr="00E37C2B">
        <w:rPr>
          <w:rFonts w:ascii="Times New Roman" w:hAnsi="Times New Roman"/>
          <w:sz w:val="28"/>
          <w:szCs w:val="28"/>
        </w:rPr>
        <w:t xml:space="preserve"> в каждой номинации.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6.2. Смотр объектов смотра-конкурса проводится по мере поступления заявок, поданных в оргкомитет.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 xml:space="preserve">6.3. Победители награждаются грамотами и </w:t>
      </w:r>
      <w:r>
        <w:rPr>
          <w:rFonts w:ascii="Times New Roman" w:hAnsi="Times New Roman"/>
          <w:sz w:val="28"/>
          <w:szCs w:val="28"/>
        </w:rPr>
        <w:t xml:space="preserve">ценными </w:t>
      </w:r>
      <w:r w:rsidRPr="00E37C2B">
        <w:rPr>
          <w:rFonts w:ascii="Times New Roman" w:hAnsi="Times New Roman"/>
          <w:sz w:val="28"/>
          <w:szCs w:val="28"/>
        </w:rPr>
        <w:t>подарками.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 xml:space="preserve">6.4. Церемония награждения победителей проводится </w:t>
      </w:r>
      <w:r>
        <w:rPr>
          <w:rFonts w:ascii="Times New Roman" w:hAnsi="Times New Roman"/>
          <w:sz w:val="28"/>
          <w:szCs w:val="28"/>
        </w:rPr>
        <w:t>8</w:t>
      </w:r>
      <w:r w:rsidRPr="00E37C2B">
        <w:rPr>
          <w:rFonts w:ascii="Times New Roman" w:hAnsi="Times New Roman"/>
          <w:sz w:val="28"/>
          <w:szCs w:val="28"/>
        </w:rPr>
        <w:t xml:space="preserve"> августа 201</w:t>
      </w:r>
      <w:r>
        <w:rPr>
          <w:rFonts w:ascii="Times New Roman" w:hAnsi="Times New Roman"/>
          <w:sz w:val="28"/>
          <w:szCs w:val="28"/>
        </w:rPr>
        <w:t>5</w:t>
      </w:r>
      <w:r w:rsidRPr="00E37C2B">
        <w:rPr>
          <w:rFonts w:ascii="Times New Roman" w:hAnsi="Times New Roman"/>
          <w:sz w:val="28"/>
          <w:szCs w:val="28"/>
        </w:rPr>
        <w:t xml:space="preserve"> года на стадионе </w:t>
      </w:r>
      <w:r>
        <w:rPr>
          <w:rFonts w:ascii="Times New Roman" w:hAnsi="Times New Roman"/>
          <w:sz w:val="28"/>
          <w:szCs w:val="28"/>
        </w:rPr>
        <w:t>р.</w:t>
      </w:r>
      <w:r w:rsidRPr="00E37C2B">
        <w:rPr>
          <w:rFonts w:ascii="Times New Roman" w:hAnsi="Times New Roman"/>
          <w:sz w:val="28"/>
          <w:szCs w:val="28"/>
        </w:rPr>
        <w:t xml:space="preserve">п. Шимск во время торжественного мероприятия в рамках празднования </w:t>
      </w:r>
      <w:r>
        <w:rPr>
          <w:rFonts w:ascii="Times New Roman" w:hAnsi="Times New Roman"/>
          <w:sz w:val="28"/>
          <w:szCs w:val="28"/>
        </w:rPr>
        <w:t>Дня</w:t>
      </w:r>
      <w:r w:rsidRPr="00E37C2B">
        <w:rPr>
          <w:rFonts w:ascii="Times New Roman" w:hAnsi="Times New Roman"/>
          <w:sz w:val="28"/>
          <w:szCs w:val="28"/>
        </w:rPr>
        <w:t xml:space="preserve"> п. Шимск.</w:t>
      </w:r>
    </w:p>
    <w:p w:rsidR="00EE1D8B" w:rsidRPr="00E37C2B" w:rsidRDefault="00EE1D8B" w:rsidP="003C1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>6.5. Матери</w:t>
      </w:r>
      <w:r>
        <w:rPr>
          <w:rFonts w:ascii="Times New Roman" w:hAnsi="Times New Roman"/>
          <w:sz w:val="28"/>
          <w:szCs w:val="28"/>
        </w:rPr>
        <w:t>алы, представленные на</w:t>
      </w:r>
      <w:r w:rsidRPr="00E37C2B">
        <w:rPr>
          <w:rFonts w:ascii="Times New Roman" w:hAnsi="Times New Roman"/>
          <w:sz w:val="28"/>
          <w:szCs w:val="28"/>
        </w:rPr>
        <w:t xml:space="preserve"> смотр-конкурс, не возвращаются.</w:t>
      </w:r>
    </w:p>
    <w:p w:rsidR="00EE1D8B" w:rsidRPr="00E37C2B" w:rsidRDefault="00EE1D8B" w:rsidP="003C1DF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Адрес оргкомитета:</w:t>
      </w:r>
    </w:p>
    <w:p w:rsidR="00EE1D8B" w:rsidRPr="00E37C2B" w:rsidRDefault="00EE1D8B" w:rsidP="003C1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 xml:space="preserve">                      Новгородская область, р.п. Шимск,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C2B">
        <w:rPr>
          <w:rFonts w:ascii="Times New Roman" w:hAnsi="Times New Roman"/>
          <w:sz w:val="28"/>
          <w:szCs w:val="28"/>
        </w:rPr>
        <w:t>ул. Новгородская,  д. 25</w:t>
      </w:r>
      <w:r>
        <w:rPr>
          <w:rFonts w:ascii="Times New Roman" w:hAnsi="Times New Roman"/>
          <w:sz w:val="28"/>
          <w:szCs w:val="28"/>
        </w:rPr>
        <w:t>, каб. 5</w:t>
      </w:r>
      <w:r w:rsidRPr="00E37C2B">
        <w:rPr>
          <w:rFonts w:ascii="Times New Roman" w:hAnsi="Times New Roman"/>
          <w:sz w:val="28"/>
          <w:szCs w:val="28"/>
        </w:rPr>
        <w:t>.</w:t>
      </w:r>
    </w:p>
    <w:p w:rsidR="00EE1D8B" w:rsidRPr="00E37C2B" w:rsidRDefault="00EE1D8B" w:rsidP="003C1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C2B">
        <w:rPr>
          <w:rFonts w:ascii="Times New Roman" w:hAnsi="Times New Roman"/>
          <w:sz w:val="28"/>
          <w:szCs w:val="28"/>
        </w:rPr>
        <w:t xml:space="preserve">                      Телефон</w:t>
      </w:r>
      <w:r>
        <w:rPr>
          <w:rFonts w:ascii="Times New Roman" w:hAnsi="Times New Roman"/>
          <w:sz w:val="28"/>
          <w:szCs w:val="28"/>
        </w:rPr>
        <w:t>ы: 54-898, 54-169.</w:t>
      </w:r>
    </w:p>
    <w:p w:rsidR="00EE1D8B" w:rsidRPr="00E37C2B" w:rsidRDefault="00EE1D8B" w:rsidP="003C1D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37C2B">
        <w:rPr>
          <w:rFonts w:ascii="Times New Roman" w:hAnsi="Times New Roman"/>
          <w:sz w:val="28"/>
          <w:szCs w:val="28"/>
        </w:rPr>
        <w:t xml:space="preserve">                      Электронная почта:  </w:t>
      </w:r>
      <w:hyperlink r:id="rId6" w:history="1">
        <w:r w:rsidRPr="00E37C2B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shimskpos</w:t>
        </w:r>
        <w:r w:rsidRPr="00E37C2B">
          <w:rPr>
            <w:rStyle w:val="Hyperlink"/>
            <w:rFonts w:ascii="Times New Roman" w:hAnsi="Times New Roman"/>
            <w:b/>
            <w:sz w:val="28"/>
            <w:szCs w:val="28"/>
          </w:rPr>
          <w:t>@</w:t>
        </w:r>
        <w:r w:rsidRPr="00E37C2B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E37C2B">
          <w:rPr>
            <w:rStyle w:val="Hyperlink"/>
            <w:rFonts w:ascii="Times New Roman" w:hAnsi="Times New Roman"/>
            <w:b/>
            <w:sz w:val="28"/>
            <w:szCs w:val="28"/>
          </w:rPr>
          <w:t>.</w:t>
        </w:r>
        <w:r w:rsidRPr="00E37C2B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E37C2B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EE1D8B" w:rsidRPr="00E37C2B" w:rsidRDefault="00EE1D8B">
      <w:pPr>
        <w:rPr>
          <w:sz w:val="28"/>
          <w:szCs w:val="28"/>
        </w:rPr>
      </w:pPr>
    </w:p>
    <w:sectPr w:rsidR="00EE1D8B" w:rsidRPr="00E37C2B" w:rsidSect="00E37C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72C"/>
    <w:multiLevelType w:val="hybridMultilevel"/>
    <w:tmpl w:val="E3F2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6A6CE5"/>
    <w:multiLevelType w:val="hybridMultilevel"/>
    <w:tmpl w:val="93CA2B42"/>
    <w:lvl w:ilvl="0" w:tplc="0419000F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559"/>
    <w:rsid w:val="0002218E"/>
    <w:rsid w:val="00064607"/>
    <w:rsid w:val="001861A0"/>
    <w:rsid w:val="001B696B"/>
    <w:rsid w:val="001E3546"/>
    <w:rsid w:val="00217A1C"/>
    <w:rsid w:val="002A6EC2"/>
    <w:rsid w:val="002C7520"/>
    <w:rsid w:val="00312FC3"/>
    <w:rsid w:val="00314846"/>
    <w:rsid w:val="00361987"/>
    <w:rsid w:val="003954E4"/>
    <w:rsid w:val="003C1DFC"/>
    <w:rsid w:val="0049724B"/>
    <w:rsid w:val="00575C9F"/>
    <w:rsid w:val="005A55B3"/>
    <w:rsid w:val="006A5F4F"/>
    <w:rsid w:val="007B27A8"/>
    <w:rsid w:val="007B2FBB"/>
    <w:rsid w:val="00853531"/>
    <w:rsid w:val="008A6ED3"/>
    <w:rsid w:val="009051EE"/>
    <w:rsid w:val="009426E6"/>
    <w:rsid w:val="00A82DBE"/>
    <w:rsid w:val="00A92EAE"/>
    <w:rsid w:val="00A96C2D"/>
    <w:rsid w:val="00AF1453"/>
    <w:rsid w:val="00B71F16"/>
    <w:rsid w:val="00BF5A1C"/>
    <w:rsid w:val="00C33034"/>
    <w:rsid w:val="00C526A9"/>
    <w:rsid w:val="00CC45DC"/>
    <w:rsid w:val="00D92559"/>
    <w:rsid w:val="00D95100"/>
    <w:rsid w:val="00DF67C5"/>
    <w:rsid w:val="00E37C2B"/>
    <w:rsid w:val="00EE1D8B"/>
    <w:rsid w:val="00F7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96B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1B696B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customStyle="1" w:styleId="ListParagraph1">
    <w:name w:val="List Paragraph1"/>
    <w:basedOn w:val="Normal"/>
    <w:uiPriority w:val="99"/>
    <w:rsid w:val="001B696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71F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mskpos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0;&#1085;&#1092;&#1086;&#1088;&#1084;\&#1064;&#1080;&#1084;&#1089;&#1082;&#1080;&#1081;%20&#1076;&#1074;&#1086;&#1088;&#1080;&#1082;%20-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Шимский дворик - 2014.dot</Template>
  <TotalTime>33</TotalTime>
  <Pages>5</Pages>
  <Words>928</Words>
  <Characters>5295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</dc:creator>
  <cp:keywords/>
  <dc:description/>
  <cp:lastModifiedBy>Администратор</cp:lastModifiedBy>
  <cp:revision>3</cp:revision>
  <cp:lastPrinted>2014-06-23T11:23:00Z</cp:lastPrinted>
  <dcterms:created xsi:type="dcterms:W3CDTF">2015-07-03T14:03:00Z</dcterms:created>
  <dcterms:modified xsi:type="dcterms:W3CDTF">2015-07-06T06:02:00Z</dcterms:modified>
</cp:coreProperties>
</file>